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84" w:rsidRDefault="007A7384" w:rsidP="001300B6">
      <w:pPr>
        <w:jc w:val="center"/>
        <w:rPr>
          <w:b/>
          <w:bCs/>
        </w:rPr>
      </w:pPr>
      <w:r>
        <w:rPr>
          <w:b/>
          <w:bCs/>
        </w:rPr>
        <w:t>Муниципальное бюджетное общеобразовательное учреждение</w:t>
      </w:r>
    </w:p>
    <w:p w:rsidR="007A7384" w:rsidRPr="009E15B5" w:rsidRDefault="007A7384" w:rsidP="001300B6">
      <w:pPr>
        <w:jc w:val="center"/>
        <w:rPr>
          <w:b/>
          <w:bCs/>
        </w:rPr>
      </w:pPr>
      <w:r>
        <w:rPr>
          <w:b/>
          <w:bCs/>
        </w:rPr>
        <w:t>«Начальная школа - детский сад» пст. Усть-Лопъю</w:t>
      </w:r>
    </w:p>
    <w:p w:rsidR="007A7384" w:rsidRDefault="007A7384" w:rsidP="001300B6">
      <w:pPr>
        <w:rPr>
          <w:b/>
          <w:bCs/>
        </w:rPr>
      </w:pPr>
    </w:p>
    <w:p w:rsidR="007A7384" w:rsidRDefault="007A7384" w:rsidP="001300B6">
      <w:pPr>
        <w:jc w:val="center"/>
        <w:rPr>
          <w:b/>
          <w:bCs/>
        </w:rPr>
      </w:pPr>
    </w:p>
    <w:p w:rsidR="007A7384" w:rsidRDefault="007A7384" w:rsidP="001300B6">
      <w:pPr>
        <w:jc w:val="center"/>
        <w:rPr>
          <w:b/>
          <w:bCs/>
        </w:rPr>
      </w:pPr>
      <w:r w:rsidRPr="00F93745">
        <w:rPr>
          <w:b/>
          <w:bCs/>
        </w:rPr>
        <w:t>ПРИКАЗ</w:t>
      </w:r>
    </w:p>
    <w:p w:rsidR="007A7384" w:rsidRPr="00F93745" w:rsidRDefault="007A7384" w:rsidP="001300B6">
      <w:pPr>
        <w:jc w:val="center"/>
        <w:rPr>
          <w:b/>
          <w:bCs/>
        </w:rPr>
      </w:pPr>
    </w:p>
    <w:p w:rsidR="007A7384" w:rsidRPr="00F93745" w:rsidRDefault="007A7384" w:rsidP="001300B6">
      <w:pPr>
        <w:rPr>
          <w:b/>
          <w:bCs/>
        </w:rPr>
      </w:pPr>
      <w:r>
        <w:rPr>
          <w:b/>
          <w:bCs/>
        </w:rPr>
        <w:t xml:space="preserve">     20 сентября </w:t>
      </w:r>
      <w:r w:rsidRPr="00F93745">
        <w:rPr>
          <w:b/>
          <w:bCs/>
        </w:rPr>
        <w:t>201</w:t>
      </w:r>
      <w:r>
        <w:rPr>
          <w:b/>
          <w:bCs/>
        </w:rPr>
        <w:t>7</w:t>
      </w:r>
      <w:r w:rsidRPr="00F93745">
        <w:rPr>
          <w:b/>
          <w:bCs/>
        </w:rPr>
        <w:t xml:space="preserve"> г</w:t>
      </w:r>
      <w:r>
        <w:rPr>
          <w:b/>
          <w:bCs/>
        </w:rPr>
        <w:t>ода</w:t>
      </w:r>
      <w:r w:rsidRPr="00221F7E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</w:t>
      </w:r>
      <w:r w:rsidRPr="00221F7E">
        <w:rPr>
          <w:b/>
          <w:bCs/>
        </w:rPr>
        <w:t xml:space="preserve">                                        №</w:t>
      </w:r>
      <w:r>
        <w:rPr>
          <w:b/>
          <w:bCs/>
        </w:rPr>
        <w:t xml:space="preserve"> 111 </w:t>
      </w:r>
    </w:p>
    <w:p w:rsidR="007A7384" w:rsidRDefault="007A7384" w:rsidP="001300B6">
      <w:pPr>
        <w:jc w:val="center"/>
        <w:rPr>
          <w:b/>
          <w:bCs/>
        </w:rPr>
      </w:pPr>
    </w:p>
    <w:p w:rsidR="007A7384" w:rsidRPr="00CC6280" w:rsidRDefault="007A7384" w:rsidP="001300B6">
      <w:pPr>
        <w:jc w:val="center"/>
        <w:rPr>
          <w:b/>
          <w:bCs/>
        </w:rPr>
      </w:pPr>
      <w:r>
        <w:rPr>
          <w:b/>
          <w:bCs/>
        </w:rPr>
        <w:t xml:space="preserve">Об утверждении плана </w:t>
      </w:r>
      <w:r w:rsidRPr="003C1F07">
        <w:rPr>
          <w:b/>
          <w:bCs/>
        </w:rPr>
        <w:t>работы</w:t>
      </w:r>
      <w:r>
        <w:rPr>
          <w:b/>
          <w:bCs/>
        </w:rPr>
        <w:t xml:space="preserve"> </w:t>
      </w:r>
      <w:r w:rsidRPr="003C1F07">
        <w:rPr>
          <w:b/>
          <w:bCs/>
        </w:rPr>
        <w:t>по организации</w:t>
      </w:r>
      <w:r>
        <w:rPr>
          <w:b/>
          <w:bCs/>
        </w:rPr>
        <w:t xml:space="preserve"> антикоррупционной деятельности, </w:t>
      </w:r>
      <w:r w:rsidRPr="003C1F07">
        <w:rPr>
          <w:b/>
          <w:bCs/>
        </w:rPr>
        <w:t>антикоррупционного образования, просвещения и пропаганд</w:t>
      </w:r>
      <w:r>
        <w:rPr>
          <w:b/>
          <w:bCs/>
        </w:rPr>
        <w:t xml:space="preserve">ы </w:t>
      </w:r>
      <w:r w:rsidRPr="003C1F07">
        <w:rPr>
          <w:b/>
          <w:bCs/>
        </w:rPr>
        <w:t xml:space="preserve">в </w:t>
      </w:r>
      <w:r>
        <w:rPr>
          <w:b/>
          <w:bCs/>
        </w:rPr>
        <w:t>МБОУ «НШ-ДС» пст. Усть-Лопъю</w:t>
      </w:r>
      <w:r w:rsidRPr="003C1F07">
        <w:rPr>
          <w:b/>
          <w:bCs/>
        </w:rPr>
        <w:t xml:space="preserve"> </w:t>
      </w:r>
      <w:r w:rsidRPr="009D0B79">
        <w:rPr>
          <w:b/>
          <w:bCs/>
        </w:rPr>
        <w:t>на 201</w:t>
      </w:r>
      <w:r>
        <w:rPr>
          <w:b/>
          <w:bCs/>
        </w:rPr>
        <w:t>7</w:t>
      </w:r>
      <w:r w:rsidRPr="009D0B79">
        <w:rPr>
          <w:b/>
          <w:bCs/>
        </w:rPr>
        <w:t>-201</w:t>
      </w:r>
      <w:r>
        <w:rPr>
          <w:b/>
          <w:bCs/>
        </w:rPr>
        <w:t>8</w:t>
      </w:r>
      <w:r w:rsidRPr="009D0B79">
        <w:rPr>
          <w:b/>
          <w:bCs/>
        </w:rPr>
        <w:t xml:space="preserve"> </w:t>
      </w:r>
      <w:r>
        <w:rPr>
          <w:b/>
          <w:bCs/>
        </w:rPr>
        <w:t xml:space="preserve">учебный </w:t>
      </w:r>
      <w:r w:rsidRPr="009D0B79">
        <w:rPr>
          <w:b/>
          <w:bCs/>
        </w:rPr>
        <w:t>год</w:t>
      </w:r>
    </w:p>
    <w:p w:rsidR="007A7384" w:rsidRPr="00CC6280" w:rsidRDefault="007A7384" w:rsidP="001300B6">
      <w:pPr>
        <w:shd w:val="clear" w:color="auto" w:fill="FFFFFF"/>
        <w:spacing w:before="100" w:beforeAutospacing="1" w:after="100" w:afterAutospacing="1"/>
        <w:ind w:left="-90" w:firstLine="450"/>
        <w:jc w:val="both"/>
        <w:rPr>
          <w:color w:val="000000"/>
        </w:rPr>
      </w:pPr>
      <w:r w:rsidRPr="00CC6280">
        <w:rPr>
          <w:color w:val="000000"/>
        </w:rPr>
        <w:t>Во исполнение Федерального Закона Российской Федерации от 25.12.2008 г. № 273-ФЗ «О противодействии коррупции»,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муниципальных образовательных организациях, защиты законных интересов граждан от угроз, связанных с коррупцией в сфере образования</w:t>
      </w:r>
      <w:r>
        <w:rPr>
          <w:color w:val="000000"/>
        </w:rPr>
        <w:t xml:space="preserve"> ПРИКАЗЫВАЮ:</w:t>
      </w:r>
    </w:p>
    <w:p w:rsidR="007A7384" w:rsidRPr="00CC6280" w:rsidRDefault="007A7384" w:rsidP="001300B6">
      <w:pPr>
        <w:shd w:val="clear" w:color="auto" w:fill="FFFFFF"/>
        <w:ind w:firstLine="360"/>
        <w:jc w:val="both"/>
        <w:rPr>
          <w:color w:val="000000"/>
        </w:rPr>
      </w:pPr>
      <w:r w:rsidRPr="00CC6280">
        <w:rPr>
          <w:color w:val="000000"/>
        </w:rPr>
        <w:t xml:space="preserve">1. Утвердить </w:t>
      </w:r>
      <w:r>
        <w:t xml:space="preserve"> </w:t>
      </w:r>
      <w:r w:rsidRPr="00CC6280">
        <w:t xml:space="preserve"> план</w:t>
      </w:r>
      <w:r>
        <w:t xml:space="preserve"> </w:t>
      </w:r>
      <w:r w:rsidRPr="00CC6280">
        <w:t xml:space="preserve"> работы    по организации антикоррупционной деятельности</w:t>
      </w:r>
      <w:r>
        <w:t>, а</w:t>
      </w:r>
      <w:r w:rsidRPr="00CC6280">
        <w:t xml:space="preserve">нтикоррупционного образования, просвещения и пропаганды в </w:t>
      </w:r>
      <w:r w:rsidRPr="00B834D3">
        <w:t>МБОУ «НШ-ДС» пст. Усть-Лопъю</w:t>
      </w:r>
      <w:r w:rsidRPr="00CC6280">
        <w:t xml:space="preserve"> на 201</w:t>
      </w:r>
      <w:r>
        <w:t>7</w:t>
      </w:r>
      <w:r w:rsidRPr="00CC6280">
        <w:t>-201</w:t>
      </w:r>
      <w:r>
        <w:t>8</w:t>
      </w:r>
      <w:r w:rsidRPr="00CC6280">
        <w:t xml:space="preserve"> </w:t>
      </w:r>
      <w:r>
        <w:t xml:space="preserve">учебный год (далее - План) </w:t>
      </w:r>
      <w:r w:rsidRPr="00CC6280">
        <w:rPr>
          <w:color w:val="000000"/>
        </w:rPr>
        <w:t xml:space="preserve"> (Приложение</w:t>
      </w:r>
      <w:r>
        <w:rPr>
          <w:color w:val="000000"/>
        </w:rPr>
        <w:t xml:space="preserve"> 1</w:t>
      </w:r>
      <w:r w:rsidRPr="00CC6280">
        <w:rPr>
          <w:color w:val="000000"/>
        </w:rPr>
        <w:t>).</w:t>
      </w:r>
    </w:p>
    <w:p w:rsidR="007A7384" w:rsidRPr="00CC6280" w:rsidRDefault="007A7384" w:rsidP="001300B6">
      <w:pPr>
        <w:shd w:val="clear" w:color="auto" w:fill="FFFFFF"/>
        <w:ind w:left="-90" w:firstLine="450"/>
        <w:jc w:val="both"/>
        <w:rPr>
          <w:color w:val="000000"/>
        </w:rPr>
      </w:pPr>
      <w:r w:rsidRPr="00CC6280">
        <w:rPr>
          <w:color w:val="000000"/>
        </w:rPr>
        <w:t xml:space="preserve">2. </w:t>
      </w:r>
      <w:r>
        <w:rPr>
          <w:color w:val="000000"/>
        </w:rPr>
        <w:t>Классным руководителям, воспитателям</w:t>
      </w:r>
      <w:r w:rsidRPr="00CC6280">
        <w:rPr>
          <w:color w:val="000000"/>
        </w:rPr>
        <w:t>:</w:t>
      </w:r>
    </w:p>
    <w:p w:rsidR="007A7384" w:rsidRPr="00CC6280" w:rsidRDefault="007A7384" w:rsidP="001300B6">
      <w:pPr>
        <w:shd w:val="clear" w:color="auto" w:fill="FFFFFF"/>
        <w:ind w:left="-90" w:firstLine="450"/>
        <w:jc w:val="both"/>
        <w:rPr>
          <w:color w:val="000000"/>
        </w:rPr>
      </w:pPr>
      <w:r w:rsidRPr="00CC6280">
        <w:rPr>
          <w:color w:val="000000"/>
        </w:rPr>
        <w:t xml:space="preserve">2.1. обеспечить организацию работы по исполнению  </w:t>
      </w:r>
      <w:r>
        <w:rPr>
          <w:color w:val="000000"/>
        </w:rPr>
        <w:t>П</w:t>
      </w:r>
      <w:r w:rsidRPr="00CC6280">
        <w:rPr>
          <w:color w:val="000000"/>
        </w:rPr>
        <w:t>лана работы;</w:t>
      </w:r>
    </w:p>
    <w:p w:rsidR="007A7384" w:rsidRPr="00CC6280" w:rsidRDefault="007A7384" w:rsidP="001300B6">
      <w:pPr>
        <w:shd w:val="clear" w:color="auto" w:fill="FFFFFF"/>
        <w:ind w:left="-90" w:firstLine="450"/>
        <w:jc w:val="both"/>
        <w:rPr>
          <w:color w:val="000000"/>
        </w:rPr>
      </w:pPr>
      <w:r w:rsidRPr="00CC6280">
        <w:rPr>
          <w:color w:val="000000"/>
        </w:rPr>
        <w:t>3. Разместить настоящий приказ</w:t>
      </w:r>
      <w:r>
        <w:rPr>
          <w:color w:val="000000"/>
        </w:rPr>
        <w:t xml:space="preserve"> и План </w:t>
      </w:r>
      <w:r w:rsidRPr="00CC6280">
        <w:rPr>
          <w:color w:val="000000"/>
        </w:rPr>
        <w:t xml:space="preserve"> на официальном </w:t>
      </w:r>
      <w:r w:rsidRPr="007803AF">
        <w:rPr>
          <w:color w:val="000000"/>
        </w:rPr>
        <w:t xml:space="preserve">сайте </w:t>
      </w:r>
      <w:r w:rsidRPr="007803AF">
        <w:t>МБОУ «НШ-ДС» пст. Усть-Лопъю</w:t>
      </w:r>
      <w:r>
        <w:rPr>
          <w:color w:val="000000"/>
        </w:rPr>
        <w:t>.</w:t>
      </w:r>
    </w:p>
    <w:p w:rsidR="007A7384" w:rsidRDefault="007A7384" w:rsidP="001300B6">
      <w:pPr>
        <w:shd w:val="clear" w:color="auto" w:fill="FFFFFF"/>
        <w:ind w:left="-90" w:firstLine="450"/>
        <w:jc w:val="both"/>
      </w:pPr>
      <w:r w:rsidRPr="00CC6280">
        <w:rPr>
          <w:color w:val="000000"/>
        </w:rPr>
        <w:t xml:space="preserve">4. </w:t>
      </w:r>
      <w:r w:rsidRPr="00CC6280">
        <w:t xml:space="preserve">Контроль за исполнением данного приказа </w:t>
      </w:r>
      <w:r>
        <w:t>оставляю за собой.</w:t>
      </w: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Default="007A7384" w:rsidP="001300B6">
      <w:pPr>
        <w:shd w:val="clear" w:color="auto" w:fill="FFFFFF"/>
        <w:ind w:left="-90" w:firstLine="450"/>
        <w:jc w:val="both"/>
      </w:pPr>
    </w:p>
    <w:p w:rsidR="007A7384" w:rsidRPr="00CC6280" w:rsidRDefault="007A7384" w:rsidP="001300B6">
      <w:pPr>
        <w:shd w:val="clear" w:color="auto" w:fill="FFFFFF"/>
        <w:ind w:left="-90" w:firstLine="450"/>
        <w:jc w:val="both"/>
      </w:pPr>
      <w:r>
        <w:t xml:space="preserve">Директор </w:t>
      </w:r>
      <w:r w:rsidRPr="00987F6C">
        <w:t>МБОУ «НШ-ДС» пст. Усть-Лопъю</w:t>
      </w:r>
      <w:r>
        <w:t xml:space="preserve"> -                                       Н.О. Данилова</w:t>
      </w:r>
    </w:p>
    <w:p w:rsidR="007A7384" w:rsidRPr="00CC6280" w:rsidRDefault="007A7384" w:rsidP="001300B6">
      <w:pPr>
        <w:shd w:val="clear" w:color="auto" w:fill="FFFFFF"/>
        <w:spacing w:before="100" w:beforeAutospacing="1"/>
        <w:jc w:val="both"/>
        <w:rPr>
          <w:color w:val="000000"/>
        </w:rPr>
      </w:pPr>
      <w:r w:rsidRPr="00CC6280">
        <w:rPr>
          <w:color w:val="000000"/>
        </w:rPr>
        <w:t> </w:t>
      </w:r>
    </w:p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Default="007A7384"/>
    <w:p w:rsidR="007A7384" w:rsidRPr="001300B6" w:rsidRDefault="007A7384" w:rsidP="001300B6">
      <w:pPr>
        <w:jc w:val="right"/>
        <w:rPr>
          <w:b/>
          <w:bCs/>
          <w:i/>
          <w:iCs/>
          <w:sz w:val="20"/>
          <w:szCs w:val="20"/>
        </w:rPr>
      </w:pPr>
      <w:r w:rsidRPr="001300B6">
        <w:rPr>
          <w:b/>
          <w:bCs/>
          <w:i/>
          <w:iCs/>
          <w:sz w:val="20"/>
          <w:szCs w:val="20"/>
        </w:rPr>
        <w:t>Приложение 1</w:t>
      </w:r>
    </w:p>
    <w:p w:rsidR="007A7384" w:rsidRPr="001300B6" w:rsidRDefault="007A7384" w:rsidP="001300B6">
      <w:pPr>
        <w:jc w:val="right"/>
        <w:rPr>
          <w:i/>
          <w:iCs/>
          <w:sz w:val="20"/>
          <w:szCs w:val="20"/>
        </w:rPr>
      </w:pPr>
      <w:r w:rsidRPr="001300B6">
        <w:rPr>
          <w:i/>
          <w:iCs/>
          <w:sz w:val="20"/>
          <w:szCs w:val="20"/>
        </w:rPr>
        <w:t xml:space="preserve">к приказу № 111 </w:t>
      </w:r>
      <w:r>
        <w:rPr>
          <w:i/>
          <w:iCs/>
          <w:sz w:val="20"/>
          <w:szCs w:val="20"/>
        </w:rPr>
        <w:t xml:space="preserve">по ОУ </w:t>
      </w:r>
      <w:r w:rsidRPr="001300B6">
        <w:rPr>
          <w:i/>
          <w:iCs/>
          <w:sz w:val="20"/>
          <w:szCs w:val="20"/>
        </w:rPr>
        <w:t>от 20.09.2017</w:t>
      </w:r>
    </w:p>
    <w:p w:rsidR="007A7384" w:rsidRDefault="007A7384" w:rsidP="001300B6">
      <w:pPr>
        <w:jc w:val="center"/>
        <w:rPr>
          <w:b/>
          <w:bCs/>
        </w:rPr>
      </w:pPr>
    </w:p>
    <w:p w:rsidR="007A7384" w:rsidRPr="003C1F07" w:rsidRDefault="007A7384" w:rsidP="001300B6">
      <w:pPr>
        <w:jc w:val="center"/>
        <w:rPr>
          <w:b/>
          <w:bCs/>
        </w:rPr>
      </w:pPr>
      <w:r w:rsidRPr="003C1F07">
        <w:rPr>
          <w:b/>
          <w:bCs/>
        </w:rPr>
        <w:t xml:space="preserve">ПЛАН </w:t>
      </w:r>
    </w:p>
    <w:p w:rsidR="007A7384" w:rsidRPr="00360653" w:rsidRDefault="007A7384" w:rsidP="001300B6">
      <w:pPr>
        <w:jc w:val="center"/>
        <w:rPr>
          <w:b/>
          <w:bCs/>
        </w:rPr>
      </w:pPr>
      <w:r>
        <w:rPr>
          <w:b/>
          <w:bCs/>
        </w:rPr>
        <w:t xml:space="preserve">работы по организации антикоррупционной деятельности, антикоррупционного образования, просвещения и пропаганды  в МБОУ «Начальная школа – детский сад» пст. Усть-Лопъю </w:t>
      </w:r>
      <w:r w:rsidRPr="00360653">
        <w:rPr>
          <w:b/>
          <w:bCs/>
        </w:rPr>
        <w:t>на 201</w:t>
      </w:r>
      <w:r>
        <w:rPr>
          <w:b/>
          <w:bCs/>
        </w:rPr>
        <w:t>7</w:t>
      </w:r>
      <w:r w:rsidRPr="00360653">
        <w:rPr>
          <w:b/>
          <w:bCs/>
        </w:rPr>
        <w:t>-201</w:t>
      </w:r>
      <w:r>
        <w:rPr>
          <w:b/>
          <w:bCs/>
        </w:rPr>
        <w:t>8</w:t>
      </w:r>
      <w:r w:rsidRPr="00360653">
        <w:rPr>
          <w:b/>
          <w:bCs/>
        </w:rPr>
        <w:t xml:space="preserve">  </w:t>
      </w:r>
      <w:r>
        <w:rPr>
          <w:b/>
          <w:bCs/>
        </w:rPr>
        <w:t>учебный г</w:t>
      </w:r>
      <w:r w:rsidRPr="00360653">
        <w:rPr>
          <w:b/>
          <w:bCs/>
        </w:rPr>
        <w:t>од</w:t>
      </w:r>
    </w:p>
    <w:p w:rsidR="007A7384" w:rsidRDefault="007A7384" w:rsidP="001300B6"/>
    <w:p w:rsidR="007A7384" w:rsidRDefault="007A7384" w:rsidP="001300B6">
      <w:pPr>
        <w:jc w:val="center"/>
        <w:rPr>
          <w:b/>
          <w:bCs/>
        </w:rPr>
      </w:pPr>
      <w:r w:rsidRPr="00534958">
        <w:rPr>
          <w:b/>
          <w:bCs/>
        </w:rPr>
        <w:t>1. Общие положения</w:t>
      </w:r>
    </w:p>
    <w:p w:rsidR="007A7384" w:rsidRPr="00534958" w:rsidRDefault="007A7384" w:rsidP="001300B6">
      <w:pPr>
        <w:jc w:val="center"/>
        <w:rPr>
          <w:b/>
          <w:bCs/>
        </w:rPr>
      </w:pPr>
    </w:p>
    <w:p w:rsidR="007A7384" w:rsidRPr="00DE5891" w:rsidRDefault="007A7384" w:rsidP="001300B6">
      <w:pPr>
        <w:ind w:firstLine="708"/>
        <w:jc w:val="both"/>
      </w:pPr>
      <w:r w:rsidRPr="00DE5891">
        <w:t>1.1. План работы по организации антикоррупционной деятельности, антикоррупционного образования, просвещения и пропаганды в МБОУ «Начальная школа – детский сад» пст. Усть-Лопъю разработан на основании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 Закона Республики Коми от 29.09.2008 года № 82-РЗ «О противодействии коррупции в Республике Коми»; Постановление правительства Республики Коми от 29.07.2014 года № 308 «Об утверждении региональной программы «Противодействие коррупции в Республике Коми».</w:t>
      </w:r>
    </w:p>
    <w:p w:rsidR="007A7384" w:rsidRPr="00360653" w:rsidRDefault="007A7384" w:rsidP="001300B6">
      <w:pPr>
        <w:ind w:firstLine="708"/>
        <w:jc w:val="both"/>
      </w:pPr>
      <w:r w:rsidRPr="00360653">
        <w:t>1.2. План определяет основные направления реализации антикоррупционной политики в</w:t>
      </w:r>
      <w:r>
        <w:t xml:space="preserve"> </w:t>
      </w:r>
      <w:r w:rsidRPr="00C01288">
        <w:t>МБОУ «Начальная школа – детский сад»</w:t>
      </w:r>
      <w:r>
        <w:t xml:space="preserve"> </w:t>
      </w:r>
      <w:r w:rsidRPr="00C01288">
        <w:t>пст. Усть-Лопъю</w:t>
      </w:r>
      <w:r w:rsidRPr="00360653">
        <w:t>, систему и</w:t>
      </w:r>
      <w:r>
        <w:t xml:space="preserve"> </w:t>
      </w:r>
      <w:r w:rsidRPr="00360653">
        <w:t>перечень программных мероприятий, направленных на противодействие коррупции в ОУ.</w:t>
      </w:r>
    </w:p>
    <w:p w:rsidR="007A7384" w:rsidRDefault="007A7384" w:rsidP="001300B6">
      <w:pPr>
        <w:ind w:firstLine="708"/>
        <w:jc w:val="center"/>
        <w:rPr>
          <w:b/>
          <w:bCs/>
        </w:rPr>
      </w:pPr>
    </w:p>
    <w:p w:rsidR="007A7384" w:rsidRDefault="007A7384" w:rsidP="001300B6">
      <w:pPr>
        <w:ind w:firstLine="708"/>
        <w:jc w:val="center"/>
        <w:rPr>
          <w:b/>
          <w:bCs/>
        </w:rPr>
      </w:pPr>
      <w:r w:rsidRPr="00C01288">
        <w:rPr>
          <w:b/>
          <w:bCs/>
        </w:rPr>
        <w:t>2. Цели и задачи</w:t>
      </w:r>
    </w:p>
    <w:p w:rsidR="007A7384" w:rsidRPr="00C01288" w:rsidRDefault="007A7384" w:rsidP="001300B6">
      <w:pPr>
        <w:ind w:firstLine="708"/>
        <w:jc w:val="center"/>
        <w:rPr>
          <w:b/>
          <w:bCs/>
        </w:rPr>
      </w:pPr>
    </w:p>
    <w:p w:rsidR="007A7384" w:rsidRPr="00360653" w:rsidRDefault="007A7384" w:rsidP="001300B6">
      <w:pPr>
        <w:ind w:firstLine="708"/>
        <w:jc w:val="both"/>
      </w:pPr>
      <w:r w:rsidRPr="00360653">
        <w:t>2.1. Ведущие цели</w:t>
      </w:r>
      <w:r>
        <w:t>:</w:t>
      </w:r>
    </w:p>
    <w:p w:rsidR="007A7384" w:rsidRPr="00360653" w:rsidRDefault="007A7384" w:rsidP="001300B6">
      <w:pPr>
        <w:jc w:val="both"/>
      </w:pPr>
      <w:r w:rsidRPr="00360653">
        <w:t>- недопущение предпосылок, исключение возможности фактов коррупции в ОУ;</w:t>
      </w:r>
    </w:p>
    <w:p w:rsidR="007A7384" w:rsidRPr="00360653" w:rsidRDefault="007A7384" w:rsidP="001300B6">
      <w:pPr>
        <w:jc w:val="both"/>
      </w:pPr>
      <w:r w:rsidRPr="00360653">
        <w:t xml:space="preserve">- обеспечение выполнения Плана противодействия коррупции в рамках </w:t>
      </w:r>
      <w:r>
        <w:t>компетенции директора ОУ</w:t>
      </w:r>
      <w:r w:rsidRPr="00360653">
        <w:t>;</w:t>
      </w:r>
    </w:p>
    <w:p w:rsidR="007A7384" w:rsidRPr="00360653" w:rsidRDefault="007A7384" w:rsidP="001300B6">
      <w:pPr>
        <w:jc w:val="both"/>
      </w:pPr>
      <w:r w:rsidRPr="00360653">
        <w:t>- обеспечение защиты прав и законных интересов граждан от негативных процессов и</w:t>
      </w:r>
      <w:r>
        <w:t xml:space="preserve"> </w:t>
      </w:r>
      <w:r w:rsidRPr="00360653">
        <w:t>явлений, связанных с</w:t>
      </w:r>
      <w:r>
        <w:t xml:space="preserve"> коррупцией, укрепление доверия </w:t>
      </w:r>
      <w:r w:rsidRPr="00360653">
        <w:t>граждан к деятельности</w:t>
      </w:r>
      <w:r>
        <w:t xml:space="preserve"> директора ОУ</w:t>
      </w:r>
      <w:r w:rsidRPr="00360653">
        <w:t>.</w:t>
      </w:r>
    </w:p>
    <w:p w:rsidR="007A7384" w:rsidRPr="00360653" w:rsidRDefault="007A7384" w:rsidP="001300B6">
      <w:pPr>
        <w:ind w:firstLine="708"/>
        <w:jc w:val="both"/>
      </w:pPr>
      <w:r w:rsidRPr="00360653">
        <w:t>2.2. Для достижения указанных целей требуется решение следующих задач:</w:t>
      </w:r>
    </w:p>
    <w:p w:rsidR="007A7384" w:rsidRPr="00360653" w:rsidRDefault="007A7384" w:rsidP="001300B6">
      <w:pPr>
        <w:jc w:val="both"/>
      </w:pPr>
      <w:r w:rsidRPr="00360653">
        <w:t>- предупреждение коррупционных правонарушений;</w:t>
      </w:r>
    </w:p>
    <w:p w:rsidR="007A7384" w:rsidRPr="00360653" w:rsidRDefault="007A7384" w:rsidP="001300B6">
      <w:pPr>
        <w:jc w:val="both"/>
      </w:pPr>
      <w:r w:rsidRPr="00360653">
        <w:t>- оптимизация и конкретизация полномочий должностных лиц;</w:t>
      </w:r>
    </w:p>
    <w:p w:rsidR="007A7384" w:rsidRPr="00360653" w:rsidRDefault="007A7384" w:rsidP="001300B6">
      <w:pPr>
        <w:jc w:val="both"/>
      </w:pPr>
      <w:r w:rsidRPr="00360653">
        <w:t>- формирование антикоррупционного сознания участников образовательного процесса;</w:t>
      </w:r>
    </w:p>
    <w:p w:rsidR="007A7384" w:rsidRPr="00360653" w:rsidRDefault="007A7384" w:rsidP="001300B6">
      <w:pPr>
        <w:jc w:val="both"/>
      </w:pPr>
      <w:r w:rsidRPr="00360653">
        <w:t>- обеспечение неотвратимости ответственности за совершение коррупционных</w:t>
      </w:r>
      <w:r>
        <w:t xml:space="preserve"> </w:t>
      </w:r>
      <w:r w:rsidRPr="00360653">
        <w:t>правонарушений;</w:t>
      </w:r>
    </w:p>
    <w:p w:rsidR="007A7384" w:rsidRPr="00360653" w:rsidRDefault="007A7384" w:rsidP="001300B6">
      <w:pPr>
        <w:jc w:val="both"/>
      </w:pPr>
      <w:r w:rsidRPr="00360653">
        <w:t>- повышение эффективности управления, качества и доступности предоставляемых</w:t>
      </w:r>
      <w:r>
        <w:t xml:space="preserve"> ОУ </w:t>
      </w:r>
      <w:r w:rsidRPr="00360653">
        <w:t>образовательных услуг;</w:t>
      </w:r>
    </w:p>
    <w:p w:rsidR="007A7384" w:rsidRPr="00360653" w:rsidRDefault="007A7384" w:rsidP="001300B6">
      <w:pPr>
        <w:jc w:val="both"/>
      </w:pPr>
      <w:r w:rsidRPr="00360653">
        <w:t xml:space="preserve">- содействие реализации прав граждан на доступ к информации о деятельности </w:t>
      </w:r>
      <w:r>
        <w:t>ОУ</w:t>
      </w:r>
      <w:r w:rsidRPr="00360653">
        <w:t>.</w:t>
      </w:r>
    </w:p>
    <w:p w:rsidR="007A7384" w:rsidRPr="00C01288" w:rsidRDefault="007A7384" w:rsidP="001300B6">
      <w:pPr>
        <w:jc w:val="center"/>
        <w:rPr>
          <w:b/>
          <w:bCs/>
        </w:rPr>
      </w:pPr>
      <w:r w:rsidRPr="00C01288">
        <w:rPr>
          <w:b/>
          <w:bCs/>
        </w:rPr>
        <w:t>3. Ожидаемые результаты реализации Плана</w:t>
      </w:r>
    </w:p>
    <w:p w:rsidR="007A7384" w:rsidRPr="00360653" w:rsidRDefault="007A7384" w:rsidP="001300B6">
      <w:pPr>
        <w:jc w:val="both"/>
      </w:pPr>
      <w:r w:rsidRPr="00360653">
        <w:t>- повышение эффективности управления, качества и доступности предоставляемых</w:t>
      </w:r>
      <w:r>
        <w:t xml:space="preserve"> </w:t>
      </w:r>
      <w:r w:rsidRPr="00360653">
        <w:t>образовательных услуг;</w:t>
      </w:r>
    </w:p>
    <w:p w:rsidR="007A7384" w:rsidRPr="00360653" w:rsidRDefault="007A7384" w:rsidP="001300B6">
      <w:pPr>
        <w:jc w:val="both"/>
      </w:pPr>
      <w:r w:rsidRPr="00360653">
        <w:t xml:space="preserve">- укрепление доверия граждан к деятельности </w:t>
      </w:r>
      <w:r>
        <w:t>директора ОУ</w:t>
      </w:r>
      <w:r w:rsidRPr="00360653">
        <w:t>.</w:t>
      </w:r>
    </w:p>
    <w:p w:rsidR="007A7384" w:rsidRPr="00360653" w:rsidRDefault="007A7384" w:rsidP="001300B6">
      <w:pPr>
        <w:ind w:firstLine="708"/>
        <w:jc w:val="both"/>
      </w:pPr>
      <w:r w:rsidRPr="00360653">
        <w:t xml:space="preserve">Контроль за реализацией Плана </w:t>
      </w:r>
      <w:r>
        <w:t>в ОУ</w:t>
      </w:r>
      <w:r w:rsidRPr="00360653">
        <w:t xml:space="preserve"> осуществляется директором </w:t>
      </w:r>
      <w:r>
        <w:t>ОУ</w:t>
      </w:r>
      <w:r w:rsidRPr="00360653">
        <w:t xml:space="preserve"> и</w:t>
      </w:r>
      <w:r>
        <w:t xml:space="preserve"> </w:t>
      </w:r>
      <w:r w:rsidRPr="00360653">
        <w:t>ответственным за ведение профилактической работы по</w:t>
      </w:r>
      <w:r>
        <w:t xml:space="preserve"> </w:t>
      </w:r>
      <w:r w:rsidRPr="00360653">
        <w:t>предупреждению</w:t>
      </w:r>
      <w:r>
        <w:t xml:space="preserve"> </w:t>
      </w:r>
      <w:r w:rsidRPr="00360653">
        <w:t xml:space="preserve">коррупционных и иных правонарушений в </w:t>
      </w:r>
      <w:r>
        <w:t>ОУ</w:t>
      </w:r>
      <w:r w:rsidRPr="00360653">
        <w:t>.</w:t>
      </w:r>
    </w:p>
    <w:p w:rsidR="007A7384" w:rsidRDefault="007A7384" w:rsidP="001300B6">
      <w:pPr>
        <w:tabs>
          <w:tab w:val="left" w:pos="6780"/>
        </w:tabs>
      </w:pPr>
      <w:r>
        <w:tab/>
      </w:r>
    </w:p>
    <w:p w:rsidR="007A7384" w:rsidRDefault="007A7384" w:rsidP="001300B6">
      <w:pPr>
        <w:tabs>
          <w:tab w:val="left" w:pos="6780"/>
        </w:tabs>
      </w:pPr>
    </w:p>
    <w:p w:rsidR="007A7384" w:rsidRPr="005C65B5" w:rsidRDefault="007A7384" w:rsidP="001300B6">
      <w:pPr>
        <w:tabs>
          <w:tab w:val="left" w:pos="6780"/>
        </w:tabs>
        <w:jc w:val="center"/>
        <w:rPr>
          <w:b/>
          <w:bCs/>
        </w:rPr>
      </w:pPr>
      <w:r w:rsidRPr="005C65B5">
        <w:rPr>
          <w:b/>
          <w:bCs/>
        </w:rPr>
        <w:t>План работы</w:t>
      </w:r>
    </w:p>
    <w:p w:rsidR="007A7384" w:rsidRDefault="007A7384" w:rsidP="001300B6">
      <w:pPr>
        <w:tabs>
          <w:tab w:val="left" w:pos="6780"/>
        </w:tabs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8"/>
        <w:gridCol w:w="4562"/>
        <w:gridCol w:w="2183"/>
        <w:gridCol w:w="2198"/>
      </w:tblGrid>
      <w:tr w:rsidR="007A7384" w:rsidRPr="005032BE" w:rsidTr="001300B6">
        <w:tc>
          <w:tcPr>
            <w:tcW w:w="628" w:type="dxa"/>
          </w:tcPr>
          <w:p w:rsidR="007A7384" w:rsidRPr="005032BE" w:rsidRDefault="007A7384" w:rsidP="00B16413">
            <w:pPr>
              <w:jc w:val="center"/>
            </w:pPr>
            <w:r w:rsidRPr="005032BE">
              <w:t>№</w:t>
            </w:r>
          </w:p>
        </w:tc>
        <w:tc>
          <w:tcPr>
            <w:tcW w:w="4562" w:type="dxa"/>
          </w:tcPr>
          <w:p w:rsidR="007A7384" w:rsidRPr="005032BE" w:rsidRDefault="007A7384" w:rsidP="00B16413">
            <w:pPr>
              <w:jc w:val="center"/>
            </w:pPr>
            <w:r w:rsidRPr="005032BE">
              <w:t>Наименование мероприятия</w:t>
            </w:r>
          </w:p>
        </w:tc>
        <w:tc>
          <w:tcPr>
            <w:tcW w:w="2183" w:type="dxa"/>
          </w:tcPr>
          <w:p w:rsidR="007A7384" w:rsidRPr="005032BE" w:rsidRDefault="007A7384" w:rsidP="00B16413">
            <w:pPr>
              <w:jc w:val="center"/>
            </w:pPr>
            <w:r w:rsidRPr="005032BE">
              <w:t>Сроки</w:t>
            </w:r>
          </w:p>
        </w:tc>
        <w:tc>
          <w:tcPr>
            <w:tcW w:w="2198" w:type="dxa"/>
          </w:tcPr>
          <w:p w:rsidR="007A7384" w:rsidRPr="005032BE" w:rsidRDefault="007A7384" w:rsidP="00B16413">
            <w:pPr>
              <w:jc w:val="center"/>
            </w:pPr>
            <w:r w:rsidRPr="005032BE">
              <w:t>Ответственные</w:t>
            </w:r>
          </w:p>
        </w:tc>
      </w:tr>
      <w:tr w:rsidR="007A7384" w:rsidRPr="005032BE" w:rsidTr="001300B6">
        <w:tc>
          <w:tcPr>
            <w:tcW w:w="9571" w:type="dxa"/>
            <w:gridSpan w:val="4"/>
          </w:tcPr>
          <w:p w:rsidR="007A7384" w:rsidRPr="005032BE" w:rsidRDefault="007A7384" w:rsidP="00B16413">
            <w:pPr>
              <w:jc w:val="center"/>
              <w:rPr>
                <w:b/>
                <w:bCs/>
              </w:rPr>
            </w:pPr>
            <w:r w:rsidRPr="005032BE">
              <w:rPr>
                <w:b/>
                <w:bCs/>
              </w:rPr>
              <w:t>I. Организационное, информационное, научно-методическое, кадровое</w:t>
            </w:r>
          </w:p>
          <w:p w:rsidR="007A7384" w:rsidRPr="005032BE" w:rsidRDefault="007A7384" w:rsidP="00B16413">
            <w:pPr>
              <w:jc w:val="center"/>
              <w:rPr>
                <w:b/>
                <w:bCs/>
              </w:rPr>
            </w:pPr>
            <w:r w:rsidRPr="005032BE">
              <w:rPr>
                <w:b/>
                <w:bCs/>
              </w:rPr>
              <w:t>обеспечение плана работы  по антикоррупционному образованию, просвещению и</w:t>
            </w:r>
          </w:p>
          <w:p w:rsidR="007A7384" w:rsidRPr="005032BE" w:rsidRDefault="007A7384" w:rsidP="00B16413">
            <w:pPr>
              <w:jc w:val="center"/>
              <w:rPr>
                <w:b/>
                <w:bCs/>
              </w:rPr>
            </w:pPr>
            <w:r w:rsidRPr="005032BE">
              <w:rPr>
                <w:b/>
                <w:bCs/>
              </w:rPr>
              <w:t xml:space="preserve"> пропаганде 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</w:t>
            </w:r>
            <w:r w:rsidRPr="00D66F3E">
              <w:t>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 w:rsidRPr="00D66F3E">
              <w:t xml:space="preserve">Осуществление контроля за целевым использованием бюджетных средств, использованием и обеспечением сохранности муниципального имущества, осуществлением хозяйственной деятельности в </w:t>
            </w:r>
            <w:r>
              <w:t>МБОУ «НШ-ДС» пст. Усть-Лопъю.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 w:rsidRPr="00D66F3E">
              <w:t xml:space="preserve">Постоянно 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2</w:t>
            </w:r>
            <w:r w:rsidRPr="00D66F3E">
              <w:t>.</w:t>
            </w:r>
          </w:p>
        </w:tc>
        <w:tc>
          <w:tcPr>
            <w:tcW w:w="4562" w:type="dxa"/>
          </w:tcPr>
          <w:p w:rsidR="007A7384" w:rsidRPr="00D66F3E" w:rsidRDefault="007A7384" w:rsidP="00B16413">
            <w:r w:rsidRPr="00D66F3E">
              <w:t xml:space="preserve">Рассмотрение и организация проведения оперативных проверок по жалобам на незаконные  действия работников </w:t>
            </w:r>
            <w:r>
              <w:t>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 w:rsidRPr="00D66F3E">
              <w:t>В течение года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3</w:t>
            </w:r>
            <w:r w:rsidRPr="00D66F3E">
              <w:t>.</w:t>
            </w:r>
          </w:p>
        </w:tc>
        <w:tc>
          <w:tcPr>
            <w:tcW w:w="4562" w:type="dxa"/>
          </w:tcPr>
          <w:p w:rsidR="007A7384" w:rsidRPr="00D66F3E" w:rsidRDefault="007A7384" w:rsidP="00B16413">
            <w:r>
              <w:t>Организация личного приема граждан директором 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По графику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 xml:space="preserve">4. </w:t>
            </w:r>
          </w:p>
        </w:tc>
        <w:tc>
          <w:tcPr>
            <w:tcW w:w="4562" w:type="dxa"/>
          </w:tcPr>
          <w:p w:rsidR="007A7384" w:rsidRDefault="007A7384" w:rsidP="00B16413">
            <w:pPr>
              <w:tabs>
                <w:tab w:val="left" w:pos="1575"/>
              </w:tabs>
            </w:pPr>
            <w:r>
              <w:t>Соблюдение единой системы качества образования:</w:t>
            </w:r>
          </w:p>
          <w:p w:rsidR="007A7384" w:rsidRDefault="007A7384" w:rsidP="00B16413">
            <w:pPr>
              <w:tabs>
                <w:tab w:val="left" w:pos="1575"/>
              </w:tabs>
            </w:pPr>
            <w:r>
              <w:t>- аттестация педагогов ОУ;</w:t>
            </w:r>
          </w:p>
          <w:p w:rsidR="007A7384" w:rsidRDefault="007A7384" w:rsidP="00B16413">
            <w:pPr>
              <w:tabs>
                <w:tab w:val="left" w:pos="1575"/>
              </w:tabs>
            </w:pPr>
            <w:r>
              <w:t>- мониторинговые исследования в сфере образования;</w:t>
            </w:r>
          </w:p>
          <w:p w:rsidR="007A7384" w:rsidRDefault="007A7384" w:rsidP="00B16413">
            <w:pPr>
              <w:tabs>
                <w:tab w:val="left" w:pos="1575"/>
              </w:tabs>
            </w:pPr>
            <w:r>
              <w:t>- самоанализ деятельности ОУ;</w:t>
            </w:r>
          </w:p>
          <w:p w:rsidR="007A7384" w:rsidRDefault="007A7384" w:rsidP="00B16413">
            <w:pPr>
              <w:tabs>
                <w:tab w:val="left" w:pos="1575"/>
              </w:tabs>
            </w:pPr>
            <w:r>
              <w:t>- создание системы информирования управления образованием, общественности, родителей о качестве образования в ОУ.</w:t>
            </w:r>
          </w:p>
        </w:tc>
        <w:tc>
          <w:tcPr>
            <w:tcW w:w="2183" w:type="dxa"/>
          </w:tcPr>
          <w:p w:rsidR="007A7384" w:rsidRDefault="007A7384" w:rsidP="00B16413">
            <w:pPr>
              <w:jc w:val="center"/>
            </w:pPr>
          </w:p>
          <w:p w:rsidR="007A7384" w:rsidRDefault="007A7384" w:rsidP="00B16413">
            <w:pPr>
              <w:jc w:val="center"/>
            </w:pPr>
            <w:r>
              <w:t>По графику</w:t>
            </w:r>
          </w:p>
        </w:tc>
        <w:tc>
          <w:tcPr>
            <w:tcW w:w="2198" w:type="dxa"/>
          </w:tcPr>
          <w:p w:rsidR="007A7384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5.</w:t>
            </w:r>
          </w:p>
        </w:tc>
        <w:tc>
          <w:tcPr>
            <w:tcW w:w="4562" w:type="dxa"/>
          </w:tcPr>
          <w:p w:rsidR="007A7384" w:rsidRPr="00D66F3E" w:rsidRDefault="007A7384" w:rsidP="00B16413">
            <w:r>
              <w:t>Контроль за осуществление приема в ОУ обучающихся и работников.</w:t>
            </w:r>
            <w:r w:rsidRPr="00D66F3E">
              <w:t xml:space="preserve"> 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 xml:space="preserve">Постоянно 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  <w:r w:rsidRPr="00D66F3E">
              <w:t xml:space="preserve"> </w:t>
            </w:r>
          </w:p>
        </w:tc>
      </w:tr>
      <w:tr w:rsidR="007A7384" w:rsidRPr="00D66F3E" w:rsidTr="001300B6">
        <w:trPr>
          <w:trHeight w:val="220"/>
        </w:trPr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6.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>
              <w:t>Контроль за недопущением фактов неправомерного взимания денежных средств с родителей (законных представителей) и обучающихся.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 xml:space="preserve">Постоянно 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 xml:space="preserve">7. 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 w:rsidRPr="00CC7A5E">
              <w:rPr>
                <w:color w:val="000000"/>
              </w:rPr>
              <w:t xml:space="preserve">Согласование в установленном порядке учебных планов </w:t>
            </w:r>
            <w:r>
              <w:rPr>
                <w:color w:val="000000"/>
              </w:rPr>
              <w:t>ОУ.</w:t>
            </w:r>
            <w:r w:rsidRPr="00CC7A5E">
              <w:rPr>
                <w:color w:val="000000"/>
              </w:rPr>
              <w:t xml:space="preserve"> Изучение обоснованности распределения учебных часов, часов факультативов и резерва учебного в</w:t>
            </w:r>
            <w:r>
              <w:rPr>
                <w:color w:val="000000"/>
              </w:rPr>
              <w:t>ремени в ОУ</w:t>
            </w:r>
            <w:r w:rsidRPr="00CC7A5E">
              <w:rPr>
                <w:color w:val="000000"/>
              </w:rPr>
              <w:t xml:space="preserve">. Рассмотрение и оперативное реагирование на жалобы и иные факты, связанные с распределением педагогической нагрузки в </w:t>
            </w:r>
            <w:r>
              <w:rPr>
                <w:color w:val="000000"/>
              </w:rPr>
              <w:t>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На начало нового учебного года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Данилова Н.О.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8.</w:t>
            </w:r>
          </w:p>
        </w:tc>
        <w:tc>
          <w:tcPr>
            <w:tcW w:w="4562" w:type="dxa"/>
          </w:tcPr>
          <w:p w:rsidR="007A7384" w:rsidRPr="00D66F3E" w:rsidRDefault="007A7384" w:rsidP="00B16413">
            <w:r>
              <w:t>Обеспечение соблюдений правил приема, перевода, отчисления и увольнения работников 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 xml:space="preserve">Постоянно 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9.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>
              <w:t>Предоставление</w:t>
            </w:r>
            <w:r w:rsidRPr="00D66F3E">
              <w:t xml:space="preserve"> сведений о доходах, об имуществе и обязательствах имущественного характера граждан, а также сведений о супруге и несовершеннолетних детей</w:t>
            </w:r>
          </w:p>
        </w:tc>
        <w:tc>
          <w:tcPr>
            <w:tcW w:w="2183" w:type="dxa"/>
          </w:tcPr>
          <w:p w:rsidR="007A7384" w:rsidRDefault="007A7384" w:rsidP="00B16413">
            <w:pPr>
              <w:jc w:val="center"/>
            </w:pPr>
            <w:r>
              <w:t>Январь-апрель</w:t>
            </w:r>
          </w:p>
          <w:p w:rsidR="007A7384" w:rsidRPr="00D66F3E" w:rsidRDefault="007A7384" w:rsidP="00B16413">
            <w:pPr>
              <w:jc w:val="center"/>
            </w:pPr>
            <w:r>
              <w:t xml:space="preserve"> </w:t>
            </w:r>
            <w:r w:rsidRPr="00D66F3E">
              <w:t>201</w:t>
            </w:r>
            <w:r>
              <w:t>8</w:t>
            </w:r>
            <w:r w:rsidRPr="00D66F3E">
              <w:t xml:space="preserve"> г.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Данилова Н.О.</w:t>
            </w:r>
            <w:r w:rsidRPr="00D66F3E">
              <w:t xml:space="preserve"> 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10.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 w:rsidRPr="00D66F3E">
              <w:t>Соз</w:t>
            </w:r>
            <w:r>
              <w:t xml:space="preserve">дание и </w:t>
            </w:r>
            <w:r w:rsidRPr="00D66F3E">
              <w:t xml:space="preserve">обновление тематической рубрики, посвященной антикоррупционной деятельности на Интернет-странице </w:t>
            </w:r>
            <w:r>
              <w:t>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В течении года</w:t>
            </w:r>
          </w:p>
          <w:p w:rsidR="007A7384" w:rsidRPr="00D66F3E" w:rsidRDefault="007A7384" w:rsidP="00B16413"/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Данилова Н.О.</w:t>
            </w:r>
          </w:p>
        </w:tc>
      </w:tr>
      <w:tr w:rsidR="007A7384" w:rsidRPr="00D66F3E" w:rsidTr="001300B6">
        <w:tc>
          <w:tcPr>
            <w:tcW w:w="9571" w:type="dxa"/>
            <w:gridSpan w:val="4"/>
          </w:tcPr>
          <w:p w:rsidR="007A7384" w:rsidRPr="00D66F3E" w:rsidRDefault="007A7384" w:rsidP="00B16413">
            <w:pPr>
              <w:jc w:val="center"/>
              <w:rPr>
                <w:b/>
                <w:bCs/>
              </w:rPr>
            </w:pPr>
            <w:r w:rsidRPr="00D66F3E">
              <w:rPr>
                <w:b/>
                <w:bCs/>
              </w:rPr>
              <w:t xml:space="preserve">II. Проведение мероприятий по антикоррупционному образованию, </w:t>
            </w:r>
          </w:p>
          <w:p w:rsidR="007A7384" w:rsidRPr="00D66F3E" w:rsidRDefault="007A7384" w:rsidP="00B16413">
            <w:pPr>
              <w:jc w:val="center"/>
            </w:pPr>
            <w:r w:rsidRPr="00D66F3E">
              <w:rPr>
                <w:b/>
                <w:bCs/>
              </w:rPr>
              <w:t>просвещению и  пропаганде</w:t>
            </w:r>
            <w:r>
              <w:rPr>
                <w:b/>
                <w:bCs/>
              </w:rPr>
              <w:t xml:space="preserve"> ОО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11.</w:t>
            </w:r>
          </w:p>
        </w:tc>
        <w:tc>
          <w:tcPr>
            <w:tcW w:w="4562" w:type="dxa"/>
          </w:tcPr>
          <w:p w:rsidR="007A7384" w:rsidRPr="00DE0B52" w:rsidRDefault="007A7384" w:rsidP="00B16413">
            <w:pPr>
              <w:jc w:val="both"/>
            </w:pPr>
            <w:r w:rsidRPr="00DE0B52">
              <w:t xml:space="preserve">Ознакомление родителей с </w:t>
            </w:r>
            <w:r>
              <w:t>правилами приема в ОУ и обучения в нем.</w:t>
            </w:r>
          </w:p>
        </w:tc>
        <w:tc>
          <w:tcPr>
            <w:tcW w:w="2183" w:type="dxa"/>
          </w:tcPr>
          <w:p w:rsidR="007A7384" w:rsidRDefault="007A7384" w:rsidP="00B16413">
            <w:pPr>
              <w:jc w:val="center"/>
            </w:pPr>
            <w:r>
              <w:t xml:space="preserve">октябрь, апрель </w:t>
            </w:r>
          </w:p>
          <w:p w:rsidR="007A7384" w:rsidRPr="00D66F3E" w:rsidRDefault="007A7384" w:rsidP="00B16413">
            <w:pPr>
              <w:jc w:val="center"/>
            </w:pPr>
            <w:r>
              <w:t>2017-2018 гг.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 xml:space="preserve">Директор ОУ, классные руководители </w:t>
            </w:r>
          </w:p>
        </w:tc>
      </w:tr>
      <w:tr w:rsidR="007A7384" w:rsidRPr="00D66F3E" w:rsidTr="001300B6">
        <w:trPr>
          <w:trHeight w:val="1371"/>
        </w:trPr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12.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</w:rPr>
              <w:t>Организация</w:t>
            </w:r>
            <w:r w:rsidRPr="00CC7A5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работы по разъяснению работникам ОУ </w:t>
            </w:r>
            <w:r w:rsidRPr="00CC7A5E">
              <w:rPr>
                <w:color w:val="000000"/>
              </w:rPr>
              <w:t>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183" w:type="dxa"/>
          </w:tcPr>
          <w:p w:rsidR="007A7384" w:rsidRDefault="007A7384" w:rsidP="00B16413">
            <w:pPr>
              <w:jc w:val="center"/>
            </w:pPr>
            <w:r w:rsidRPr="003A0ED3">
              <w:t>В течение года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rPr>
          <w:trHeight w:val="174"/>
        </w:trPr>
        <w:tc>
          <w:tcPr>
            <w:tcW w:w="628" w:type="dxa"/>
          </w:tcPr>
          <w:p w:rsidR="007A7384" w:rsidRDefault="007A7384" w:rsidP="00B16413">
            <w:pPr>
              <w:jc w:val="center"/>
            </w:pPr>
            <w:r>
              <w:t>13.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D66F3E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Размещение </w:t>
            </w:r>
            <w:r w:rsidRPr="00D66F3E">
              <w:rPr>
                <w:color w:val="000000"/>
                <w:shd w:val="clear" w:color="auto" w:fill="FFFFFF"/>
              </w:rPr>
              <w:t>информации антикоррупционной направленности</w:t>
            </w:r>
            <w:r>
              <w:rPr>
                <w:color w:val="000000"/>
                <w:shd w:val="clear" w:color="auto" w:fill="FFFFFF"/>
              </w:rPr>
              <w:t xml:space="preserve"> на сайте ОУ в разделе </w:t>
            </w:r>
            <w:r w:rsidRPr="00D66F3E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Меры по предупреждению коррупции</w:t>
            </w:r>
            <w:r w:rsidRPr="00D66F3E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183" w:type="dxa"/>
          </w:tcPr>
          <w:p w:rsidR="007A7384" w:rsidRDefault="007A7384" w:rsidP="00B16413">
            <w:pPr>
              <w:jc w:val="center"/>
            </w:pPr>
            <w:r w:rsidRPr="003A0ED3">
              <w:t>В течение года</w:t>
            </w:r>
          </w:p>
        </w:tc>
        <w:tc>
          <w:tcPr>
            <w:tcW w:w="2198" w:type="dxa"/>
          </w:tcPr>
          <w:p w:rsidR="007A7384" w:rsidRPr="001D5872" w:rsidRDefault="007A7384" w:rsidP="00B16413">
            <w:pPr>
              <w:jc w:val="center"/>
            </w:pPr>
            <w:r>
              <w:t>Данилова Н.О.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14.</w:t>
            </w:r>
          </w:p>
        </w:tc>
        <w:tc>
          <w:tcPr>
            <w:tcW w:w="4562" w:type="dxa"/>
          </w:tcPr>
          <w:p w:rsidR="007A7384" w:rsidRPr="00D66F3E" w:rsidRDefault="007A7384" w:rsidP="00B16413">
            <w:r>
              <w:t>Модернизация нормативно-правовой базы деятельности ОУ, в том числе в целях совершения единых требований к обучающимся, законным представителям несовершеннолетних и работникам ОУ.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По мере необходимости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 xml:space="preserve">15. 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>
              <w:t>Персональная ответственность работников ОУ за неправомерное принятие решения в рамках своих полномочий.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По мере необходимости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16.</w:t>
            </w:r>
          </w:p>
        </w:tc>
        <w:tc>
          <w:tcPr>
            <w:tcW w:w="4562" w:type="dxa"/>
          </w:tcPr>
          <w:p w:rsidR="007A7384" w:rsidRPr="00D66F3E" w:rsidRDefault="007A7384" w:rsidP="00B16413">
            <w:r w:rsidRPr="00D66F3E"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  <w:r>
              <w:t>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 w:rsidRPr="00D66F3E">
              <w:t>В течение года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 w:rsidRPr="00D66F3E">
              <w:t>Управление образования</w:t>
            </w:r>
          </w:p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D66F3E" w:rsidRDefault="007A7384" w:rsidP="00B16413">
            <w:pPr>
              <w:jc w:val="center"/>
            </w:pPr>
            <w:r>
              <w:t>17.</w:t>
            </w:r>
          </w:p>
        </w:tc>
        <w:tc>
          <w:tcPr>
            <w:tcW w:w="4562" w:type="dxa"/>
          </w:tcPr>
          <w:p w:rsidR="007A7384" w:rsidRPr="00D66F3E" w:rsidRDefault="007A7384" w:rsidP="00B16413">
            <w:r>
              <w:t>Ознакомление работников со статьями УК РФ о наказании за коррупционную деятельность.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tabs>
                <w:tab w:val="left" w:pos="825"/>
              </w:tabs>
              <w:jc w:val="center"/>
            </w:pPr>
            <w:r>
              <w:t>Февраль 2018 г.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Pr="008219A5" w:rsidRDefault="007A7384" w:rsidP="00B16413">
            <w:pPr>
              <w:jc w:val="center"/>
            </w:pPr>
            <w:r>
              <w:t>18.</w:t>
            </w:r>
          </w:p>
        </w:tc>
        <w:tc>
          <w:tcPr>
            <w:tcW w:w="4562" w:type="dxa"/>
          </w:tcPr>
          <w:p w:rsidR="007A7384" w:rsidRPr="00D66F3E" w:rsidRDefault="007A7384" w:rsidP="00B16413">
            <w:pPr>
              <w:jc w:val="both"/>
            </w:pPr>
            <w:r w:rsidRPr="00D66F3E">
              <w:t xml:space="preserve"> Участие в организации мероприятий, приуроченных к Дню борьбы</w:t>
            </w:r>
            <w:r>
              <w:t xml:space="preserve"> </w:t>
            </w:r>
            <w:r w:rsidRPr="00D66F3E">
              <w:t>с коррупцией</w:t>
            </w:r>
            <w:r>
              <w:t xml:space="preserve"> </w:t>
            </w:r>
            <w:r w:rsidRPr="00D66F3E">
              <w:t>к 9 декабря</w:t>
            </w:r>
            <w:r>
              <w:t>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 w:rsidRPr="00D66F3E">
              <w:t xml:space="preserve"> Ежегодно</w:t>
            </w:r>
          </w:p>
          <w:p w:rsidR="007A7384" w:rsidRPr="00D66F3E" w:rsidRDefault="007A7384" w:rsidP="00B16413">
            <w:pPr>
              <w:jc w:val="center"/>
            </w:pPr>
            <w:r w:rsidRPr="00D66F3E">
              <w:t>декабрь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 w:rsidRPr="00D66F3E">
              <w:t>Управление образования</w:t>
            </w:r>
          </w:p>
          <w:p w:rsidR="007A7384" w:rsidRPr="00D66F3E" w:rsidRDefault="007A7384" w:rsidP="00B16413">
            <w:pPr>
              <w:jc w:val="center"/>
            </w:pPr>
            <w:r>
              <w:t>Директор ОУ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Default="007A7384" w:rsidP="00B16413">
            <w:pPr>
              <w:jc w:val="center"/>
            </w:pPr>
            <w:r>
              <w:t>19.</w:t>
            </w:r>
          </w:p>
        </w:tc>
        <w:tc>
          <w:tcPr>
            <w:tcW w:w="4562" w:type="dxa"/>
          </w:tcPr>
          <w:p w:rsidR="007A7384" w:rsidRPr="00D66F3E" w:rsidRDefault="007A7384" w:rsidP="00B16413">
            <w:r w:rsidRPr="00CC7A5E">
              <w:t>Информирование родительской общественности</w:t>
            </w:r>
            <w:r>
              <w:t xml:space="preserve">, размещение на сайтах ОО  информации </w:t>
            </w:r>
            <w:r w:rsidRPr="00CC7A5E">
              <w:t>о расходовании средств, поступивших в качестве</w:t>
            </w:r>
            <w:r>
              <w:t xml:space="preserve"> </w:t>
            </w:r>
            <w:r w:rsidRPr="00CC7A5E">
              <w:t>добровольных пожертвований</w:t>
            </w:r>
            <w:r>
              <w:t>,  и   отчета  о  целевом  расходовании бюджетных средств, выделяемых ОО.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 w:rsidRPr="00D66F3E">
              <w:t xml:space="preserve">В течение  учебного года </w:t>
            </w:r>
          </w:p>
        </w:tc>
        <w:tc>
          <w:tcPr>
            <w:tcW w:w="2198" w:type="dxa"/>
          </w:tcPr>
          <w:p w:rsidR="007A7384" w:rsidRPr="00D66F3E" w:rsidRDefault="007A7384" w:rsidP="00B16413">
            <w:pPr>
              <w:jc w:val="center"/>
            </w:pPr>
            <w:r>
              <w:t>Данилова НО.</w:t>
            </w:r>
          </w:p>
        </w:tc>
      </w:tr>
      <w:tr w:rsidR="007A7384" w:rsidRPr="00D66F3E" w:rsidTr="001300B6">
        <w:tc>
          <w:tcPr>
            <w:tcW w:w="628" w:type="dxa"/>
          </w:tcPr>
          <w:p w:rsidR="007A7384" w:rsidRDefault="007A7384" w:rsidP="00B16413">
            <w:pPr>
              <w:jc w:val="center"/>
            </w:pPr>
            <w:r>
              <w:t>20.</w:t>
            </w:r>
          </w:p>
        </w:tc>
        <w:tc>
          <w:tcPr>
            <w:tcW w:w="4562" w:type="dxa"/>
          </w:tcPr>
          <w:p w:rsidR="007A7384" w:rsidRPr="00CC7A5E" w:rsidRDefault="007A7384" w:rsidP="00B16413">
            <w:r>
              <w:t>Круглый стол с участием работников ОУ и родительской общественности по вопросам коррупции и антикоррупционной политики.</w:t>
            </w:r>
          </w:p>
        </w:tc>
        <w:tc>
          <w:tcPr>
            <w:tcW w:w="2183" w:type="dxa"/>
          </w:tcPr>
          <w:p w:rsidR="007A7384" w:rsidRPr="00D66F3E" w:rsidRDefault="007A7384" w:rsidP="00B16413">
            <w:pPr>
              <w:jc w:val="center"/>
            </w:pPr>
            <w:r>
              <w:t>Декабрь 2017 г.</w:t>
            </w:r>
          </w:p>
        </w:tc>
        <w:tc>
          <w:tcPr>
            <w:tcW w:w="2198" w:type="dxa"/>
          </w:tcPr>
          <w:p w:rsidR="007A7384" w:rsidRDefault="007A7384" w:rsidP="00B16413">
            <w:pPr>
              <w:jc w:val="center"/>
            </w:pPr>
            <w:r>
              <w:t>Директор ОУ</w:t>
            </w:r>
          </w:p>
        </w:tc>
      </w:tr>
    </w:tbl>
    <w:p w:rsidR="007A7384" w:rsidRDefault="007A7384"/>
    <w:sectPr w:rsidR="007A7384" w:rsidSect="00DC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5B5"/>
    <w:rsid w:val="000038DE"/>
    <w:rsid w:val="001300B6"/>
    <w:rsid w:val="001D5872"/>
    <w:rsid w:val="00221F7E"/>
    <w:rsid w:val="00360653"/>
    <w:rsid w:val="003A0ED3"/>
    <w:rsid w:val="003C1F07"/>
    <w:rsid w:val="00472E0F"/>
    <w:rsid w:val="005032BE"/>
    <w:rsid w:val="00534958"/>
    <w:rsid w:val="00557733"/>
    <w:rsid w:val="005C65B5"/>
    <w:rsid w:val="007803AF"/>
    <w:rsid w:val="007A7384"/>
    <w:rsid w:val="008219A5"/>
    <w:rsid w:val="00947DF1"/>
    <w:rsid w:val="00987F6C"/>
    <w:rsid w:val="009C1D97"/>
    <w:rsid w:val="009D0B79"/>
    <w:rsid w:val="009E15B5"/>
    <w:rsid w:val="00AB53A4"/>
    <w:rsid w:val="00AD0FA4"/>
    <w:rsid w:val="00AF1B8F"/>
    <w:rsid w:val="00B16413"/>
    <w:rsid w:val="00B834D3"/>
    <w:rsid w:val="00C01288"/>
    <w:rsid w:val="00CC1C1D"/>
    <w:rsid w:val="00CC6280"/>
    <w:rsid w:val="00CC7A5E"/>
    <w:rsid w:val="00D2695B"/>
    <w:rsid w:val="00D66F3E"/>
    <w:rsid w:val="00DC3AA0"/>
    <w:rsid w:val="00DE0B52"/>
    <w:rsid w:val="00DE5891"/>
    <w:rsid w:val="00E63E8C"/>
    <w:rsid w:val="00F9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E15B5"/>
  </w:style>
  <w:style w:type="paragraph" w:styleId="NormalWeb">
    <w:name w:val="Normal (Web)"/>
    <w:basedOn w:val="Normal"/>
    <w:uiPriority w:val="99"/>
    <w:rsid w:val="00472E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5</Pages>
  <Words>1201</Words>
  <Characters>6847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Нина</cp:lastModifiedBy>
  <cp:revision>5</cp:revision>
  <cp:lastPrinted>2017-11-13T12:39:00Z</cp:lastPrinted>
  <dcterms:created xsi:type="dcterms:W3CDTF">2014-12-27T08:58:00Z</dcterms:created>
  <dcterms:modified xsi:type="dcterms:W3CDTF">2017-11-13T12:45:00Z</dcterms:modified>
</cp:coreProperties>
</file>